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6F" w:rsidRPr="00BC1CC4" w:rsidRDefault="0096656F" w:rsidP="007F011F">
      <w:pPr>
        <w:jc w:val="center"/>
        <w:rPr>
          <w:rFonts w:ascii="Tempus Sans ITC" w:hAnsi="Tempus Sans ITC"/>
          <w:b/>
          <w:sz w:val="32"/>
          <w:szCs w:val="32"/>
        </w:rPr>
      </w:pPr>
      <w:r w:rsidRPr="00BC1CC4">
        <w:rPr>
          <w:rFonts w:ascii="Tempus Sans ITC" w:hAnsi="Tempus Sans ITC"/>
          <w:b/>
          <w:sz w:val="32"/>
          <w:szCs w:val="32"/>
        </w:rPr>
        <w:t>INVITATION to the 2012 LWML FALL RALLY EASTERN ZONE</w:t>
      </w:r>
    </w:p>
    <w:p w:rsidR="0096656F" w:rsidRDefault="0096656F" w:rsidP="00F4179A">
      <w:pPr>
        <w:spacing w:after="0"/>
        <w:jc w:val="center"/>
        <w:rPr>
          <w:rFonts w:ascii="Tempus Sans ITC" w:hAnsi="Tempus Sans ITC"/>
          <w:b/>
        </w:rPr>
      </w:pPr>
      <w:r>
        <w:rPr>
          <w:rFonts w:ascii="Tempus Sans ITC" w:hAnsi="Tempus Sans ITC"/>
          <w:b/>
        </w:rPr>
        <w:t xml:space="preserve">On SUNDAY, SEPTEMBER 16 </w:t>
      </w:r>
    </w:p>
    <w:p w:rsidR="0096656F" w:rsidRDefault="0096656F" w:rsidP="00F4179A">
      <w:pPr>
        <w:spacing w:after="0"/>
        <w:jc w:val="center"/>
        <w:rPr>
          <w:rFonts w:ascii="Tempus Sans ITC" w:hAnsi="Tempus Sans ITC"/>
          <w:b/>
        </w:rPr>
      </w:pPr>
      <w:r w:rsidRPr="00BC1CC4">
        <w:rPr>
          <w:rFonts w:ascii="Tempus Sans ITC" w:hAnsi="Tempus Sans ITC"/>
          <w:b/>
        </w:rPr>
        <w:t xml:space="preserve"> CHRIST LUTHERAN CHURCH</w:t>
      </w:r>
    </w:p>
    <w:p w:rsidR="0096656F" w:rsidRDefault="0096656F" w:rsidP="00F4179A">
      <w:pPr>
        <w:spacing w:after="0"/>
        <w:jc w:val="center"/>
        <w:rPr>
          <w:rFonts w:ascii="Tempus Sans ITC" w:hAnsi="Tempus Sans ITC"/>
          <w:b/>
        </w:rPr>
      </w:pPr>
      <w:r>
        <w:rPr>
          <w:rFonts w:ascii="Tempus Sans ITC" w:hAnsi="Tempus Sans ITC"/>
          <w:b/>
        </w:rPr>
        <w:t>460 Chief Justice Cushing Highway</w:t>
      </w:r>
    </w:p>
    <w:p w:rsidR="0096656F" w:rsidRDefault="0096656F" w:rsidP="00F4179A">
      <w:pPr>
        <w:spacing w:after="0"/>
        <w:jc w:val="center"/>
        <w:rPr>
          <w:rFonts w:ascii="Tempus Sans ITC" w:hAnsi="Tempus Sans ITC"/>
          <w:b/>
        </w:rPr>
      </w:pPr>
      <w:r>
        <w:rPr>
          <w:rFonts w:ascii="Tempus Sans ITC" w:hAnsi="Tempus Sans ITC"/>
          <w:b/>
        </w:rPr>
        <w:t>Scituate, Massachusetts</w:t>
      </w:r>
    </w:p>
    <w:p w:rsidR="0096656F" w:rsidRPr="00BC1CC4" w:rsidRDefault="0096656F" w:rsidP="00F4179A">
      <w:pPr>
        <w:spacing w:after="0"/>
        <w:jc w:val="center"/>
        <w:rPr>
          <w:rFonts w:ascii="Tempus Sans ITC" w:hAnsi="Tempus Sans ITC"/>
          <w:b/>
        </w:rPr>
      </w:pPr>
    </w:p>
    <w:p w:rsidR="0096656F" w:rsidRPr="00BC1CC4" w:rsidRDefault="0096656F" w:rsidP="007F011F">
      <w:pPr>
        <w:rPr>
          <w:rFonts w:ascii="Tempus Sans ITC" w:hAnsi="Tempus Sans ITC"/>
          <w:b/>
        </w:rPr>
      </w:pPr>
      <w:r w:rsidRPr="00BC1CC4">
        <w:rPr>
          <w:rFonts w:ascii="Tempus Sans ITC" w:hAnsi="Tempus Sans ITC"/>
          <w:b/>
        </w:rPr>
        <w:t xml:space="preserve">The LWML women of Christ Lutheran Church extend a warm invitation to all Zone Societies and Pastors to be our guests on Sunday, September 16 for our debut  LWML Rally. We are excited to host and hope you share our zeal to be uplifted in the faith and fellowship we share in the Word. </w:t>
      </w:r>
    </w:p>
    <w:p w:rsidR="0096656F" w:rsidRDefault="0096656F" w:rsidP="007F011F">
      <w:pPr>
        <w:rPr>
          <w:rFonts w:ascii="Tempus Sans ITC" w:hAnsi="Tempus Sans ITC"/>
          <w:b/>
        </w:rPr>
      </w:pPr>
    </w:p>
    <w:p w:rsidR="0096656F" w:rsidRPr="00BC1CC4" w:rsidRDefault="0096656F" w:rsidP="007F011F">
      <w:pPr>
        <w:rPr>
          <w:rFonts w:ascii="Tempus Sans ITC" w:hAnsi="Tempus Sans ITC"/>
          <w:b/>
        </w:rPr>
      </w:pPr>
      <w:r w:rsidRPr="00BC1CC4">
        <w:rPr>
          <w:rFonts w:ascii="Tempus Sans ITC" w:hAnsi="Tempus Sans ITC"/>
          <w:b/>
        </w:rPr>
        <w:t>Registration will begin at 12:30 and a buffet lunch will be served at 1:15 to accommodate our travelers.</w:t>
      </w:r>
    </w:p>
    <w:p w:rsidR="0096656F" w:rsidRPr="00BC1CC4" w:rsidRDefault="0096656F" w:rsidP="007F011F">
      <w:pPr>
        <w:rPr>
          <w:rFonts w:ascii="Tempus Sans ITC" w:hAnsi="Tempus Sans ITC"/>
          <w:b/>
        </w:rPr>
      </w:pPr>
      <w:r w:rsidRPr="00BC1CC4">
        <w:rPr>
          <w:rFonts w:ascii="Tempus Sans ITC" w:hAnsi="Tempus Sans ITC"/>
          <w:b/>
        </w:rPr>
        <w:t>Our speaker is Christ Lutheran Church’s  Pastor,  Rev. Dan C. Eddy and his presentation will be “ Women Empowered by God’s Word”. For even Proverbs asks: “A woman of valor, who can find, for her price is far above rubies….A woman who fears the Lord is to be praised.</w:t>
      </w:r>
    </w:p>
    <w:p w:rsidR="0096656F" w:rsidRPr="00BC1CC4" w:rsidRDefault="0096656F" w:rsidP="007F011F">
      <w:pPr>
        <w:rPr>
          <w:rFonts w:ascii="Tempus Sans ITC" w:hAnsi="Tempus Sans ITC"/>
          <w:b/>
        </w:rPr>
      </w:pPr>
      <w:r w:rsidRPr="00BC1CC4">
        <w:rPr>
          <w:rFonts w:ascii="Tempus Sans ITC" w:hAnsi="Tempus Sans ITC"/>
          <w:b/>
        </w:rPr>
        <w:t>We hope to see you share this time with us and we have designated the ingathering to be an offering for CAPSTONE MINISTRIES in Kisumu, Kenya, to help in the work of bringing God’s Word, restoration and love to the street boys of Nairobi. Pastor Dan and Patty Schmelzer will be back in New England in October, so it will be exciting to directly present them with our gifts!</w:t>
      </w:r>
    </w:p>
    <w:p w:rsidR="0096656F" w:rsidRPr="00BC1CC4" w:rsidRDefault="0096656F" w:rsidP="007F011F">
      <w:pPr>
        <w:rPr>
          <w:rFonts w:ascii="Tempus Sans ITC" w:hAnsi="Tempus Sans ITC"/>
          <w:b/>
        </w:rPr>
      </w:pPr>
    </w:p>
    <w:p w:rsidR="0096656F" w:rsidRPr="00BC1CC4" w:rsidRDefault="0096656F" w:rsidP="007F011F">
      <w:pPr>
        <w:rPr>
          <w:rFonts w:ascii="Tempus Sans ITC" w:hAnsi="Tempus Sans ITC"/>
          <w:b/>
        </w:rPr>
      </w:pPr>
      <w:r w:rsidRPr="00BC1CC4">
        <w:rPr>
          <w:rFonts w:ascii="Tempus Sans ITC" w:hAnsi="Tempus Sans ITC"/>
          <w:b/>
        </w:rPr>
        <w:t xml:space="preserve">A cover fee of $10.00 will be collected for LWML, but our Seaside Buffet will be free, so call early to make your reservations…..Do call Lynn at Christ Lutheran Church, 781-545-5271 before Tuesday, September 11 to RSVP.  Or email at </w:t>
      </w:r>
      <w:hyperlink r:id="rId6" w:history="1">
        <w:r w:rsidRPr="00BC1CC4">
          <w:rPr>
            <w:rStyle w:val="Hyperlink"/>
            <w:rFonts w:ascii="Tempus Sans ITC" w:hAnsi="Tempus Sans ITC"/>
            <w:b/>
          </w:rPr>
          <w:t>lynn.eaton@verizon.net</w:t>
        </w:r>
      </w:hyperlink>
      <w:r w:rsidRPr="00BC1CC4">
        <w:rPr>
          <w:rFonts w:ascii="Tempus Sans ITC" w:hAnsi="Tempus Sans ITC"/>
          <w:b/>
        </w:rPr>
        <w:t>.</w:t>
      </w:r>
    </w:p>
    <w:p w:rsidR="0096656F" w:rsidRDefault="0096656F" w:rsidP="007F011F">
      <w:pPr>
        <w:rPr>
          <w:rFonts w:ascii="Tempus Sans ITC" w:hAnsi="Tempus Sans ITC"/>
          <w:b/>
        </w:rPr>
      </w:pPr>
      <w:r w:rsidRPr="00BC1CC4">
        <w:rPr>
          <w:rFonts w:ascii="Tempus Sans ITC" w:hAnsi="Tempus Sans ITC"/>
          <w:b/>
        </w:rPr>
        <w:t>We are looking forward to a wonderful Fall Rally and send God’s richest blessings to all,</w:t>
      </w:r>
    </w:p>
    <w:p w:rsidR="0096656F" w:rsidRPr="00BC1CC4" w:rsidRDefault="0096656F" w:rsidP="007F011F">
      <w:pPr>
        <w:rPr>
          <w:rFonts w:ascii="Tempus Sans ITC" w:hAnsi="Tempus Sans ITC"/>
          <w:b/>
        </w:rPr>
      </w:pPr>
    </w:p>
    <w:p w:rsidR="0096656F" w:rsidRDefault="0096656F" w:rsidP="00F4179A">
      <w:pPr>
        <w:spacing w:after="0"/>
        <w:rPr>
          <w:rFonts w:ascii="Tempus Sans ITC" w:hAnsi="Tempus Sans ITC"/>
          <w:b/>
        </w:rPr>
      </w:pPr>
      <w:r w:rsidRPr="00BC1CC4">
        <w:rPr>
          <w:rFonts w:ascii="Tempus Sans ITC" w:hAnsi="Tempus Sans ITC"/>
          <w:b/>
        </w:rPr>
        <w:t>Sandi Schipul</w:t>
      </w:r>
    </w:p>
    <w:p w:rsidR="0096656F" w:rsidRDefault="0096656F" w:rsidP="00F4179A">
      <w:pPr>
        <w:spacing w:after="0"/>
        <w:rPr>
          <w:rFonts w:ascii="Tempus Sans ITC" w:hAnsi="Tempus Sans ITC"/>
          <w:b/>
        </w:rPr>
      </w:pPr>
      <w:r>
        <w:rPr>
          <w:rFonts w:ascii="Tempus Sans ITC" w:hAnsi="Tempus Sans ITC"/>
          <w:b/>
        </w:rPr>
        <w:t>slschipul@verizon.net</w:t>
      </w:r>
    </w:p>
    <w:p w:rsidR="0096656F" w:rsidRDefault="0096656F" w:rsidP="007F011F">
      <w:bookmarkStart w:id="0" w:name="_GoBack"/>
      <w:bookmarkEnd w:id="0"/>
    </w:p>
    <w:sectPr w:rsidR="0096656F" w:rsidSect="006871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56F" w:rsidRDefault="0096656F" w:rsidP="00BC1CC4">
      <w:pPr>
        <w:spacing w:after="0" w:line="240" w:lineRule="auto"/>
      </w:pPr>
      <w:r>
        <w:separator/>
      </w:r>
    </w:p>
  </w:endnote>
  <w:endnote w:type="continuationSeparator" w:id="0">
    <w:p w:rsidR="0096656F" w:rsidRDefault="0096656F" w:rsidP="00BC1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empus Sans ITC">
    <w:altName w:val="Gabriola"/>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56F" w:rsidRDefault="0096656F" w:rsidP="00BC1CC4">
      <w:pPr>
        <w:spacing w:after="0" w:line="240" w:lineRule="auto"/>
      </w:pPr>
      <w:r>
        <w:separator/>
      </w:r>
    </w:p>
  </w:footnote>
  <w:footnote w:type="continuationSeparator" w:id="0">
    <w:p w:rsidR="0096656F" w:rsidRDefault="0096656F" w:rsidP="00BC1C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11F"/>
    <w:rsid w:val="00291D0C"/>
    <w:rsid w:val="00296F45"/>
    <w:rsid w:val="002D1203"/>
    <w:rsid w:val="004014E8"/>
    <w:rsid w:val="0060346D"/>
    <w:rsid w:val="0068719A"/>
    <w:rsid w:val="006C0DE0"/>
    <w:rsid w:val="007F011F"/>
    <w:rsid w:val="0083613F"/>
    <w:rsid w:val="008549BB"/>
    <w:rsid w:val="008A7259"/>
    <w:rsid w:val="0096656F"/>
    <w:rsid w:val="00A12229"/>
    <w:rsid w:val="00AA567E"/>
    <w:rsid w:val="00BC1CC4"/>
    <w:rsid w:val="00C8555E"/>
    <w:rsid w:val="00F4179A"/>
    <w:rsid w:val="00FE11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5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1CC4"/>
    <w:rPr>
      <w:rFonts w:cs="Times New Roman"/>
      <w:color w:val="0000FF"/>
      <w:u w:val="single"/>
    </w:rPr>
  </w:style>
  <w:style w:type="paragraph" w:styleId="Header">
    <w:name w:val="header"/>
    <w:basedOn w:val="Normal"/>
    <w:link w:val="HeaderChar"/>
    <w:uiPriority w:val="99"/>
    <w:semiHidden/>
    <w:rsid w:val="00BC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C1CC4"/>
    <w:rPr>
      <w:rFonts w:cs="Times New Roman"/>
    </w:rPr>
  </w:style>
  <w:style w:type="paragraph" w:styleId="Footer">
    <w:name w:val="footer"/>
    <w:basedOn w:val="Normal"/>
    <w:link w:val="FooterChar"/>
    <w:uiPriority w:val="99"/>
    <w:semiHidden/>
    <w:rsid w:val="00BC1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C1C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nn.eaton@verizon.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242</Words>
  <Characters>1380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the 2012 LWML FALL RALLY EASTERN ZONE</dc:title>
  <dc:subject/>
  <dc:creator>Sandra Schipul</dc:creator>
  <cp:keywords/>
  <dc:description/>
  <cp:lastModifiedBy>mm79160</cp:lastModifiedBy>
  <cp:revision>2</cp:revision>
  <dcterms:created xsi:type="dcterms:W3CDTF">2012-09-10T19:30:00Z</dcterms:created>
  <dcterms:modified xsi:type="dcterms:W3CDTF">2012-09-10T19:30:00Z</dcterms:modified>
</cp:coreProperties>
</file>